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20" w:rsidRDefault="00214620" w:rsidP="00502070">
      <w:pPr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Резултати усмених испита од </w:t>
      </w:r>
      <w:r w:rsidRPr="0044470F">
        <w:rPr>
          <w:rFonts w:ascii="Times New Roman" w:hAnsi="Times New Roman"/>
          <w:sz w:val="24"/>
          <w:szCs w:val="24"/>
          <w:lang w:val="ru-RU"/>
        </w:rPr>
        <w:t>11</w:t>
      </w:r>
      <w:r>
        <w:rPr>
          <w:rFonts w:ascii="Times New Roman" w:hAnsi="Times New Roman"/>
          <w:sz w:val="24"/>
          <w:szCs w:val="24"/>
          <w:lang w:val="sr-Cyrl-BA"/>
        </w:rPr>
        <w:t xml:space="preserve">. </w:t>
      </w:r>
      <w:r w:rsidRPr="0078013F">
        <w:rPr>
          <w:rFonts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  <w:lang w:val="sr-Cyrl-BA"/>
        </w:rPr>
        <w:t>. 2017. године</w:t>
      </w:r>
    </w:p>
    <w:p w:rsidR="00214620" w:rsidRDefault="00214620" w:rsidP="00502070">
      <w:pPr>
        <w:jc w:val="center"/>
        <w:rPr>
          <w:rFonts w:ascii="Times New Roman" w:hAnsi="Times New Roman"/>
          <w:sz w:val="24"/>
          <w:szCs w:val="24"/>
          <w:lang w:val="sr-Cyrl-BA"/>
        </w:rPr>
      </w:pPr>
    </w:p>
    <w:p w:rsidR="00214620" w:rsidRDefault="00214620" w:rsidP="002042F4">
      <w:p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                                                       Поени на усменом    укупно                      оцјена</w:t>
      </w:r>
    </w:p>
    <w:p w:rsidR="00214620" w:rsidRDefault="00214620" w:rsidP="002042F4">
      <w:pPr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214620" w:rsidRDefault="00214620" w:rsidP="002042F4">
      <w:pPr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Алгебра </w:t>
      </w:r>
    </w:p>
    <w:p w:rsidR="00214620" w:rsidRDefault="00214620" w:rsidP="00C63CE3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 Вујић  Бренда                          30                       76                                    8</w:t>
      </w:r>
    </w:p>
    <w:p w:rsidR="00214620" w:rsidRDefault="00214620" w:rsidP="00C63CE3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Бањац Рада                               25                       77                                     8</w:t>
      </w:r>
    </w:p>
    <w:p w:rsidR="00214620" w:rsidRDefault="00214620" w:rsidP="00C63CE3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Громилић Тања                       25                        73                                     8</w:t>
      </w:r>
    </w:p>
    <w:p w:rsidR="00214620" w:rsidRDefault="00214620" w:rsidP="00C63CE3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Јурић Светлана                        27                       71                                     8</w:t>
      </w:r>
    </w:p>
    <w:p w:rsidR="00214620" w:rsidRDefault="00214620" w:rsidP="00392C54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Вујановић Јелена                     16                       55                                    6           </w:t>
      </w:r>
    </w:p>
    <w:p w:rsidR="00214620" w:rsidRDefault="00214620" w:rsidP="00057700">
      <w:pPr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Линеарна алгебра 1 </w:t>
      </w:r>
    </w:p>
    <w:p w:rsidR="00214620" w:rsidRDefault="00214620" w:rsidP="0005770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Неда Савић     </w:t>
      </w:r>
      <w:r w:rsidRPr="00057700">
        <w:rPr>
          <w:rFonts w:ascii="Times New Roman" w:hAnsi="Times New Roman"/>
          <w:sz w:val="24"/>
          <w:szCs w:val="24"/>
          <w:lang w:val="sr-Cyrl-BA"/>
        </w:rPr>
        <w:t xml:space="preserve">                      </w:t>
      </w:r>
      <w:r>
        <w:rPr>
          <w:rFonts w:ascii="Times New Roman" w:hAnsi="Times New Roman"/>
          <w:sz w:val="24"/>
          <w:szCs w:val="24"/>
          <w:lang w:val="sr-Cyrl-BA"/>
        </w:rPr>
        <w:t xml:space="preserve">  27</w:t>
      </w:r>
      <w:r w:rsidRPr="00057700">
        <w:rPr>
          <w:rFonts w:ascii="Times New Roman" w:hAnsi="Times New Roman"/>
          <w:sz w:val="24"/>
          <w:szCs w:val="24"/>
          <w:lang w:val="sr-Cyrl-BA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val="sr-Cyrl-BA"/>
        </w:rPr>
        <w:t>81</w:t>
      </w:r>
      <w:r w:rsidRPr="00057700">
        <w:rPr>
          <w:rFonts w:ascii="Times New Roman" w:hAnsi="Times New Roman"/>
          <w:sz w:val="24"/>
          <w:szCs w:val="24"/>
          <w:lang w:val="sr-Cyrl-BA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lang w:val="sr-Cyrl-BA"/>
        </w:rPr>
        <w:t>9</w:t>
      </w:r>
    </w:p>
    <w:p w:rsidR="00214620" w:rsidRDefault="00214620" w:rsidP="0005770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Давидовић Јелена                   18                       61                                       7</w:t>
      </w:r>
    </w:p>
    <w:p w:rsidR="00214620" w:rsidRDefault="00214620" w:rsidP="0005770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Петровић Марина                  16                       51                                       6</w:t>
      </w:r>
    </w:p>
    <w:p w:rsidR="00214620" w:rsidRDefault="00214620" w:rsidP="0005770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Ковачевић Милан                  16                       55                                       6    </w:t>
      </w:r>
    </w:p>
    <w:p w:rsidR="00214620" w:rsidRDefault="00214620" w:rsidP="000A0C30">
      <w:pPr>
        <w:pStyle w:val="ListParagraph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214620" w:rsidRDefault="00214620" w:rsidP="000A0C30">
      <w:pPr>
        <w:pStyle w:val="ListParagraph"/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Линеарна алгебра 2  </w:t>
      </w:r>
    </w:p>
    <w:p w:rsidR="00214620" w:rsidRDefault="00214620" w:rsidP="000A0C30">
      <w:pPr>
        <w:pStyle w:val="ListParagraph"/>
        <w:jc w:val="center"/>
        <w:rPr>
          <w:rFonts w:ascii="Times New Roman" w:hAnsi="Times New Roman"/>
          <w:sz w:val="24"/>
          <w:szCs w:val="24"/>
          <w:lang w:val="sr-Cyrl-BA"/>
        </w:rPr>
      </w:pPr>
    </w:p>
    <w:p w:rsidR="00214620" w:rsidRDefault="00214620" w:rsidP="000A0C3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Кљечанин Дејана                   28                         65                               7</w:t>
      </w:r>
    </w:p>
    <w:p w:rsidR="00214620" w:rsidRDefault="00214620" w:rsidP="000A0C3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Јоветић Марко                        16                                                            6</w:t>
      </w:r>
    </w:p>
    <w:p w:rsidR="00214620" w:rsidRDefault="00214620" w:rsidP="00C63CE3">
      <w:pPr>
        <w:pStyle w:val="ListParagraph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214620" w:rsidRPr="00057700" w:rsidRDefault="00214620" w:rsidP="00C63CE3">
      <w:pPr>
        <w:pStyle w:val="ListParagraph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Мирољуб Бабић треба да се јави ѕбог писменог дијела испита  </w:t>
      </w:r>
    </w:p>
    <w:p w:rsidR="00214620" w:rsidRDefault="00214620" w:rsidP="004B40F3">
      <w:pPr>
        <w:ind w:left="360"/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Теорија бројева </w:t>
      </w:r>
    </w:p>
    <w:p w:rsidR="00214620" w:rsidRDefault="00214620" w:rsidP="004B40F3">
      <w:pPr>
        <w:ind w:left="360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214620" w:rsidRDefault="00214620" w:rsidP="0044470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Владана Игњатић </w:t>
      </w:r>
      <w:r>
        <w:rPr>
          <w:rFonts w:ascii="Times New Roman" w:hAnsi="Times New Roman"/>
          <w:sz w:val="24"/>
          <w:szCs w:val="24"/>
          <w:lang w:val="sr-Cyrl-BA"/>
        </w:rPr>
        <w:t xml:space="preserve">                 28                            73                                   8</w:t>
      </w:r>
    </w:p>
    <w:p w:rsidR="00214620" w:rsidRDefault="00214620" w:rsidP="004B40F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Ћосић Милица                       25                            61                                   7</w:t>
      </w:r>
    </w:p>
    <w:p w:rsidR="00214620" w:rsidRDefault="00214620" w:rsidP="004B40F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Мијатовић Јелена                  20                            63                                    7</w:t>
      </w:r>
    </w:p>
    <w:p w:rsidR="00214620" w:rsidRDefault="00214620" w:rsidP="004B40F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Басурић  Гојко                        16                            53                                   6</w:t>
      </w:r>
    </w:p>
    <w:p w:rsidR="00214620" w:rsidRDefault="00214620" w:rsidP="004B40F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Кучковић Ђула                      20                            53                                     6</w:t>
      </w:r>
    </w:p>
    <w:p w:rsidR="00214620" w:rsidRDefault="00214620" w:rsidP="004B40F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Вујић  Ненад                          16                            54                                     6</w:t>
      </w:r>
    </w:p>
    <w:p w:rsidR="00214620" w:rsidRDefault="00214620" w:rsidP="004B40F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Грујичић Слађана                  20                            57                                     6</w:t>
      </w:r>
    </w:p>
    <w:p w:rsidR="00214620" w:rsidRDefault="00214620" w:rsidP="0044470F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                 </w:t>
      </w:r>
    </w:p>
    <w:p w:rsidR="00214620" w:rsidRDefault="00214620" w:rsidP="00057700">
      <w:pPr>
        <w:ind w:left="36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Радови семогу погледати  у четвртак 13. јула 2017.године  у 11  часова. Упис оцјена је одмах послије тога.</w:t>
      </w:r>
    </w:p>
    <w:p w:rsidR="00214620" w:rsidRDefault="00214620" w:rsidP="00057700">
      <w:pPr>
        <w:ind w:left="360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214620" w:rsidRPr="00502070" w:rsidRDefault="00214620" w:rsidP="00057700">
      <w:pPr>
        <w:ind w:left="36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У Бањој Луци,  12. јула 2017. године                               др Милан Јањић, ред. п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BA"/>
        </w:rPr>
        <w:t xml:space="preserve">роф. </w:t>
      </w:r>
    </w:p>
    <w:sectPr w:rsidR="00214620" w:rsidRPr="00502070" w:rsidSect="00147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6E5"/>
    <w:multiLevelType w:val="hybridMultilevel"/>
    <w:tmpl w:val="789217E0"/>
    <w:lvl w:ilvl="0" w:tplc="2E12BE0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3767BF"/>
    <w:multiLevelType w:val="hybridMultilevel"/>
    <w:tmpl w:val="C756C232"/>
    <w:lvl w:ilvl="0" w:tplc="2E12BE0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4D5441"/>
    <w:multiLevelType w:val="hybridMultilevel"/>
    <w:tmpl w:val="31BEC6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AD07C5"/>
    <w:multiLevelType w:val="hybridMultilevel"/>
    <w:tmpl w:val="68C48086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1B497758"/>
    <w:multiLevelType w:val="hybridMultilevel"/>
    <w:tmpl w:val="890883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52779B"/>
    <w:multiLevelType w:val="hybridMultilevel"/>
    <w:tmpl w:val="4A6EF55E"/>
    <w:lvl w:ilvl="0" w:tplc="79F2CE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0F40861"/>
    <w:multiLevelType w:val="hybridMultilevel"/>
    <w:tmpl w:val="1F542C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4356C0"/>
    <w:multiLevelType w:val="hybridMultilevel"/>
    <w:tmpl w:val="E014E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070"/>
    <w:rsid w:val="00057700"/>
    <w:rsid w:val="00077B8E"/>
    <w:rsid w:val="000A0C30"/>
    <w:rsid w:val="00147D3F"/>
    <w:rsid w:val="001B170D"/>
    <w:rsid w:val="002042F4"/>
    <w:rsid w:val="00214620"/>
    <w:rsid w:val="002942E3"/>
    <w:rsid w:val="002E7CAB"/>
    <w:rsid w:val="00392C54"/>
    <w:rsid w:val="003D169F"/>
    <w:rsid w:val="0044470F"/>
    <w:rsid w:val="004B40F3"/>
    <w:rsid w:val="004C22B8"/>
    <w:rsid w:val="004D1290"/>
    <w:rsid w:val="00502070"/>
    <w:rsid w:val="00513344"/>
    <w:rsid w:val="006852F9"/>
    <w:rsid w:val="006B0B7A"/>
    <w:rsid w:val="006C0154"/>
    <w:rsid w:val="0074327B"/>
    <w:rsid w:val="0078013F"/>
    <w:rsid w:val="00812F46"/>
    <w:rsid w:val="00865FD8"/>
    <w:rsid w:val="00C63CE3"/>
    <w:rsid w:val="00C75B0E"/>
    <w:rsid w:val="00C85930"/>
    <w:rsid w:val="00D03ABF"/>
    <w:rsid w:val="00D43AD5"/>
    <w:rsid w:val="00E520D8"/>
    <w:rsid w:val="00E85F20"/>
    <w:rsid w:val="00ED0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D3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02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357</Words>
  <Characters>2038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Резултати усмених испита од 27</dc:title>
  <dc:subject/>
  <dc:creator>User</dc:creator>
  <cp:keywords/>
  <dc:description/>
  <cp:lastModifiedBy>1</cp:lastModifiedBy>
  <cp:revision>2</cp:revision>
  <dcterms:created xsi:type="dcterms:W3CDTF">2017-07-12T11:09:00Z</dcterms:created>
  <dcterms:modified xsi:type="dcterms:W3CDTF">2017-07-12T11:09:00Z</dcterms:modified>
</cp:coreProperties>
</file>