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BF" w:rsidRDefault="00D03ABF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78013F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78013F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. 2017. године</w:t>
      </w:r>
    </w:p>
    <w:p w:rsidR="00D03ABF" w:rsidRDefault="00D03ABF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D03ABF" w:rsidRDefault="00D03ABF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Поени на усменом    укупно                      оцјена</w:t>
      </w:r>
    </w:p>
    <w:p w:rsidR="00D03ABF" w:rsidRDefault="00D03ABF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03ABF" w:rsidRDefault="00D03ABF" w:rsidP="002042F4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Алгебра </w:t>
      </w:r>
    </w:p>
    <w:p w:rsidR="00D03ABF" w:rsidRDefault="00D03ABF" w:rsidP="002042F4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Малешевић Урош                   30                         94                                10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Берић Немања                         30                        88                                 9         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Шакановић Индира                30                         88                                 9 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Перишић Дајана                      30                          82                                9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Пејовић Милица                      30                          81                                9  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Раца Наташа                             28                          71                               8   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Кузмановић Дејан                   22                         71                                 8</w:t>
      </w:r>
    </w:p>
    <w:p w:rsidR="00D03ABF" w:rsidRDefault="00D03ABF" w:rsidP="00812F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Панић Данијела                       20                         62                                 7   </w:t>
      </w:r>
    </w:p>
    <w:p w:rsidR="00D03ABF" w:rsidRDefault="00D03ABF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D03ABF" w:rsidRDefault="00D03ABF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Ритан Јадранка 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sr-Cyrl-BA"/>
        </w:rPr>
        <w:t>16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r-Cyrl-BA"/>
        </w:rPr>
        <w:t>52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sr-Cyrl-BA"/>
        </w:rPr>
        <w:t>6</w:t>
      </w:r>
    </w:p>
    <w:p w:rsidR="00D03ABF" w:rsidRDefault="00D03ABF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Галић Милица                        25                       67                                       7</w:t>
      </w:r>
    </w:p>
    <w:p w:rsidR="00D03ABF" w:rsidRDefault="00D03ABF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Лукач Александар                  18                       65                                       7</w:t>
      </w:r>
    </w:p>
    <w:p w:rsidR="00D03ABF" w:rsidRDefault="00D03ABF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З арић Станислава                  16                       52                                       6    </w:t>
      </w:r>
    </w:p>
    <w:p w:rsidR="00D03ABF" w:rsidRDefault="00D03ABF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03ABF" w:rsidRDefault="00D03ABF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Основе  математике </w:t>
      </w:r>
    </w:p>
    <w:p w:rsidR="00D03ABF" w:rsidRDefault="00D03ABF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D03ABF" w:rsidRDefault="00D03ABF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Шиљеговић Жељка                   30                         62                            7</w:t>
      </w:r>
    </w:p>
    <w:p w:rsidR="00D03ABF" w:rsidRPr="00057700" w:rsidRDefault="00D03ABF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Шкундрић  Јована                     16                         52                             6  </w:t>
      </w:r>
    </w:p>
    <w:p w:rsidR="00D03ABF" w:rsidRDefault="00D03ABF" w:rsidP="004B40F3">
      <w:pPr>
        <w:ind w:left="360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Теорија бројева </w:t>
      </w:r>
    </w:p>
    <w:p w:rsidR="00D03ABF" w:rsidRDefault="00D03ABF" w:rsidP="004B40F3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03ABF" w:rsidRDefault="00D03ABF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Милица Бован </w:t>
      </w:r>
      <w:r>
        <w:rPr>
          <w:rFonts w:ascii="Times New Roman" w:hAnsi="Times New Roman"/>
          <w:sz w:val="24"/>
          <w:szCs w:val="24"/>
          <w:lang w:val="sr-Cyrl-BA"/>
        </w:rPr>
        <w:t xml:space="preserve">                       26                            71                                   8</w:t>
      </w:r>
    </w:p>
    <w:p w:rsidR="00D03ABF" w:rsidRDefault="00D03ABF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Хусић Есма                            30                            72                                    8</w:t>
      </w:r>
    </w:p>
    <w:p w:rsidR="00D03ABF" w:rsidRDefault="00D03ABF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Раковић Ивана                       16                            68                                    7</w:t>
      </w:r>
    </w:p>
    <w:p w:rsidR="00D03ABF" w:rsidRDefault="00D03ABF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Лаловић Мила                        30                            65                                    7</w:t>
      </w:r>
    </w:p>
    <w:p w:rsidR="00D03ABF" w:rsidRDefault="00D03ABF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Мршић Милица                     16                            51                                     6</w:t>
      </w:r>
    </w:p>
    <w:p w:rsidR="00D03ABF" w:rsidRDefault="00D03ABF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Летић  Кристина                    16                            51                                    6</w:t>
      </w:r>
    </w:p>
    <w:p w:rsidR="00D03ABF" w:rsidRDefault="00D03ABF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семогу погледати  у четвртак 6. јула 2017.године  у 11  часова. Упис оцјена је одмах послије тога.</w:t>
      </w:r>
    </w:p>
    <w:p w:rsidR="00D03ABF" w:rsidRDefault="00D03ABF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03ABF" w:rsidRPr="00502070" w:rsidRDefault="00D03ABF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5. јула 2017. године        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D03ABF" w:rsidRPr="00502070" w:rsidSect="0014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D5441"/>
    <w:multiLevelType w:val="hybridMultilevel"/>
    <w:tmpl w:val="31BEC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57700"/>
    <w:rsid w:val="00077B8E"/>
    <w:rsid w:val="000A0C30"/>
    <w:rsid w:val="00147D3F"/>
    <w:rsid w:val="001B170D"/>
    <w:rsid w:val="002042F4"/>
    <w:rsid w:val="002942E3"/>
    <w:rsid w:val="002E7CAB"/>
    <w:rsid w:val="003D169F"/>
    <w:rsid w:val="004B40F3"/>
    <w:rsid w:val="004C22B8"/>
    <w:rsid w:val="004D1290"/>
    <w:rsid w:val="00502070"/>
    <w:rsid w:val="00513344"/>
    <w:rsid w:val="006852F9"/>
    <w:rsid w:val="0074327B"/>
    <w:rsid w:val="0078013F"/>
    <w:rsid w:val="00812F46"/>
    <w:rsid w:val="00865FD8"/>
    <w:rsid w:val="00C85930"/>
    <w:rsid w:val="00D03ABF"/>
    <w:rsid w:val="00D43AD5"/>
    <w:rsid w:val="00E520D8"/>
    <w:rsid w:val="00E85F20"/>
    <w:rsid w:val="00E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371</Words>
  <Characters>2117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4</cp:revision>
  <dcterms:created xsi:type="dcterms:W3CDTF">2017-07-05T09:31:00Z</dcterms:created>
  <dcterms:modified xsi:type="dcterms:W3CDTF">2017-07-05T10:42:00Z</dcterms:modified>
</cp:coreProperties>
</file>