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CC" w:rsidRDefault="002421CC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Резултати усмених испита од </w:t>
      </w:r>
      <w:r w:rsidRPr="00C1176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BA"/>
        </w:rPr>
        <w:t>. 2017. године</w:t>
      </w:r>
    </w:p>
    <w:p w:rsidR="002421CC" w:rsidRDefault="002421CC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2421CC" w:rsidRDefault="002421CC" w:rsidP="00502070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Линеарна алгебра 1 </w:t>
      </w:r>
    </w:p>
    <w:p w:rsidR="002421CC" w:rsidRDefault="002421CC" w:rsidP="002042F4">
      <w:pPr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                              Поени на усменом    укупно                      закључна оцјена</w:t>
      </w:r>
    </w:p>
    <w:p w:rsidR="002421CC" w:rsidRDefault="002421CC" w:rsidP="00C1176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Антонић Александра            16                   51                                      6</w:t>
      </w:r>
    </w:p>
    <w:p w:rsidR="002421CC" w:rsidRDefault="002421CC" w:rsidP="000D255A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Бијелић Дејан                         20                   68                                      7</w:t>
      </w:r>
    </w:p>
    <w:p w:rsidR="002421CC" w:rsidRDefault="002421CC" w:rsidP="000D255A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421CC" w:rsidRDefault="002421CC" w:rsidP="000D255A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Теорија бројева </w:t>
      </w:r>
    </w:p>
    <w:p w:rsidR="002421CC" w:rsidRDefault="002421CC" w:rsidP="000D255A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Калајџић Огњен               25                   63                                      7</w:t>
      </w:r>
    </w:p>
    <w:p w:rsidR="002421CC" w:rsidRDefault="002421CC" w:rsidP="000D255A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Перановић  Зоран            26                    62                                     7</w:t>
      </w:r>
    </w:p>
    <w:p w:rsidR="002421CC" w:rsidRDefault="002421CC" w:rsidP="008C71C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421CC" w:rsidRDefault="002421CC" w:rsidP="008C71C8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Алгебра </w:t>
      </w:r>
    </w:p>
    <w:p w:rsidR="002421CC" w:rsidRDefault="002421CC" w:rsidP="008C71C8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421CC" w:rsidRDefault="002421CC" w:rsidP="008C71C8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Тимарац Жељана           25                  74                                   8</w:t>
      </w:r>
    </w:p>
    <w:p w:rsidR="002421CC" w:rsidRPr="00C11766" w:rsidRDefault="002421CC" w:rsidP="008C71C8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Ристић Тања                   26                   83                                 9</w:t>
      </w:r>
    </w:p>
    <w:p w:rsidR="002421CC" w:rsidRDefault="002421CC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Радови се</w:t>
      </w:r>
      <w:r w:rsidRPr="00C1176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 xml:space="preserve">могу погледати  у четвртак </w:t>
      </w:r>
      <w:r w:rsidRPr="00C11766">
        <w:rPr>
          <w:rFonts w:ascii="Times New Roman" w:hAnsi="Times New Roman"/>
          <w:sz w:val="24"/>
          <w:szCs w:val="24"/>
          <w:lang w:val="ru-RU"/>
        </w:rPr>
        <w:t>14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 септембра </w:t>
      </w:r>
      <w:r>
        <w:rPr>
          <w:rFonts w:ascii="Times New Roman" w:hAnsi="Times New Roman"/>
          <w:sz w:val="24"/>
          <w:szCs w:val="24"/>
          <w:lang w:val="sr-Cyrl-BA"/>
        </w:rPr>
        <w:t>2017. године  у 11  часова. Упис оцјена је одмах послије тога.</w:t>
      </w:r>
    </w:p>
    <w:p w:rsidR="002421CC" w:rsidRDefault="002421CC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2421CC" w:rsidRPr="00502070" w:rsidRDefault="002421CC" w:rsidP="00057700">
      <w:pPr>
        <w:ind w:left="36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У Бањој Луци,  13. септембра 2017. године                       др Милан Јањић, ред. п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BA"/>
        </w:rPr>
        <w:t xml:space="preserve">роф. </w:t>
      </w:r>
    </w:p>
    <w:sectPr w:rsidR="002421CC" w:rsidRPr="00502070" w:rsidSect="00147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6E5"/>
    <w:multiLevelType w:val="hybridMultilevel"/>
    <w:tmpl w:val="68BA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4D5441"/>
    <w:multiLevelType w:val="hybridMultilevel"/>
    <w:tmpl w:val="31BEC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A62FF6"/>
    <w:multiLevelType w:val="hybridMultilevel"/>
    <w:tmpl w:val="592C6D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AAD07C5"/>
    <w:multiLevelType w:val="hybridMultilevel"/>
    <w:tmpl w:val="68C48086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B497758"/>
    <w:multiLevelType w:val="hybridMultilevel"/>
    <w:tmpl w:val="8908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784D48"/>
    <w:multiLevelType w:val="hybridMultilevel"/>
    <w:tmpl w:val="F912B1D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6">
    <w:nsid w:val="3F52779B"/>
    <w:multiLevelType w:val="hybridMultilevel"/>
    <w:tmpl w:val="4A6EF55E"/>
    <w:lvl w:ilvl="0" w:tplc="79F2CE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0F40861"/>
    <w:multiLevelType w:val="hybridMultilevel"/>
    <w:tmpl w:val="1F542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973FF0"/>
    <w:multiLevelType w:val="hybridMultilevel"/>
    <w:tmpl w:val="442E06EA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>
    <w:nsid w:val="4D4356C0"/>
    <w:multiLevelType w:val="hybridMultilevel"/>
    <w:tmpl w:val="E014E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8C723B"/>
    <w:multiLevelType w:val="hybridMultilevel"/>
    <w:tmpl w:val="43F21FA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70"/>
    <w:rsid w:val="00057700"/>
    <w:rsid w:val="00077B8E"/>
    <w:rsid w:val="000A0C30"/>
    <w:rsid w:val="000D255A"/>
    <w:rsid w:val="001040E1"/>
    <w:rsid w:val="00147D3F"/>
    <w:rsid w:val="001B170D"/>
    <w:rsid w:val="002042F4"/>
    <w:rsid w:val="002421CC"/>
    <w:rsid w:val="002942E3"/>
    <w:rsid w:val="002E7CAB"/>
    <w:rsid w:val="003D169F"/>
    <w:rsid w:val="00433EEA"/>
    <w:rsid w:val="004B40F3"/>
    <w:rsid w:val="004C22B8"/>
    <w:rsid w:val="004D1290"/>
    <w:rsid w:val="00502070"/>
    <w:rsid w:val="00513344"/>
    <w:rsid w:val="006852F9"/>
    <w:rsid w:val="0074327B"/>
    <w:rsid w:val="0078013F"/>
    <w:rsid w:val="00812F46"/>
    <w:rsid w:val="00865FD8"/>
    <w:rsid w:val="008C71C8"/>
    <w:rsid w:val="00A9714E"/>
    <w:rsid w:val="00C11766"/>
    <w:rsid w:val="00C85930"/>
    <w:rsid w:val="00D03ABF"/>
    <w:rsid w:val="00D43AD5"/>
    <w:rsid w:val="00E520D8"/>
    <w:rsid w:val="00E85F20"/>
    <w:rsid w:val="00ED0AAF"/>
    <w:rsid w:val="00F0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D3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145</Words>
  <Characters>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усмених испита од 27</dc:title>
  <dc:subject/>
  <dc:creator>User</dc:creator>
  <cp:keywords/>
  <dc:description/>
  <cp:lastModifiedBy>1</cp:lastModifiedBy>
  <cp:revision>2</cp:revision>
  <dcterms:created xsi:type="dcterms:W3CDTF">2017-09-13T07:40:00Z</dcterms:created>
  <dcterms:modified xsi:type="dcterms:W3CDTF">2017-09-13T07:40:00Z</dcterms:modified>
</cp:coreProperties>
</file>