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C6" w:rsidRDefault="009950C6" w:rsidP="00502070">
      <w:pPr>
        <w:jc w:val="center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Резултати усмених испита од </w:t>
      </w:r>
      <w:r w:rsidRPr="00622F47">
        <w:rPr>
          <w:rFonts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  <w:lang w:val="sr-Cyrl-BA"/>
        </w:rPr>
        <w:t xml:space="preserve">. 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  <w:lang w:val="sr-Cyrl-BA"/>
        </w:rPr>
        <w:t>. 2017. године</w:t>
      </w:r>
    </w:p>
    <w:p w:rsidR="009950C6" w:rsidRDefault="009950C6" w:rsidP="00502070">
      <w:pPr>
        <w:jc w:val="center"/>
        <w:rPr>
          <w:rFonts w:ascii="Times New Roman" w:hAnsi="Times New Roman"/>
          <w:sz w:val="24"/>
          <w:szCs w:val="24"/>
          <w:lang w:val="sr-Cyrl-BA"/>
        </w:rPr>
      </w:pPr>
    </w:p>
    <w:p w:rsidR="009950C6" w:rsidRDefault="009950C6" w:rsidP="002042F4">
      <w:pPr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                                                       Поени на усменом    укупно                      оцјена</w:t>
      </w:r>
    </w:p>
    <w:p w:rsidR="009950C6" w:rsidRDefault="009950C6" w:rsidP="002042F4">
      <w:pPr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9950C6" w:rsidRDefault="009950C6" w:rsidP="00622F47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  </w:t>
      </w:r>
    </w:p>
    <w:p w:rsidR="009950C6" w:rsidRDefault="009950C6" w:rsidP="00057700">
      <w:pPr>
        <w:jc w:val="center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Линеарна алгебра 1 </w:t>
      </w:r>
    </w:p>
    <w:p w:rsidR="009950C6" w:rsidRDefault="009950C6" w:rsidP="00057700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CS"/>
        </w:rPr>
        <w:t>Цвјетковић  Горан</w:t>
      </w:r>
      <w:r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057700">
        <w:rPr>
          <w:rFonts w:ascii="Times New Roman" w:hAnsi="Times New Roman"/>
          <w:sz w:val="24"/>
          <w:szCs w:val="24"/>
          <w:lang w:val="sr-Cyrl-BA"/>
        </w:rPr>
        <w:t xml:space="preserve">                  </w:t>
      </w:r>
      <w:r>
        <w:rPr>
          <w:rFonts w:ascii="Times New Roman" w:hAnsi="Times New Roman"/>
          <w:sz w:val="24"/>
          <w:szCs w:val="24"/>
          <w:lang w:val="sr-Cyrl-BA"/>
        </w:rPr>
        <w:t>20</w:t>
      </w:r>
      <w:r w:rsidRPr="00057700">
        <w:rPr>
          <w:rFonts w:ascii="Times New Roman" w:hAnsi="Times New Roman"/>
          <w:sz w:val="24"/>
          <w:szCs w:val="24"/>
          <w:lang w:val="sr-Cyrl-BA"/>
        </w:rPr>
        <w:t xml:space="preserve">                       </w:t>
      </w:r>
      <w:r>
        <w:rPr>
          <w:rFonts w:ascii="Times New Roman" w:hAnsi="Times New Roman"/>
          <w:sz w:val="24"/>
          <w:szCs w:val="24"/>
          <w:lang w:val="sr-Cyrl-BA"/>
        </w:rPr>
        <w:t>63</w:t>
      </w:r>
      <w:r w:rsidRPr="00057700">
        <w:rPr>
          <w:rFonts w:ascii="Times New Roman" w:hAnsi="Times New Roman"/>
          <w:sz w:val="24"/>
          <w:szCs w:val="24"/>
          <w:lang w:val="sr-Cyrl-BA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  <w:lang w:val="sr-Cyrl-BA"/>
        </w:rPr>
        <w:t>7</w:t>
      </w:r>
    </w:p>
    <w:p w:rsidR="009950C6" w:rsidRDefault="009950C6" w:rsidP="00057700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Шкундрић Јована                    20                        61                                     7</w:t>
      </w:r>
    </w:p>
    <w:p w:rsidR="009950C6" w:rsidRDefault="009950C6" w:rsidP="00057700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Михајловић Петар                   20                        62                                     7</w:t>
      </w:r>
    </w:p>
    <w:p w:rsidR="009950C6" w:rsidRDefault="009950C6" w:rsidP="00057700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Панџић Пејана                         20                        61                                     7</w:t>
      </w:r>
    </w:p>
    <w:p w:rsidR="009950C6" w:rsidRDefault="009950C6" w:rsidP="00057700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Аничић Александар                20                        62                                     7</w:t>
      </w:r>
    </w:p>
    <w:p w:rsidR="009950C6" w:rsidRDefault="009950C6" w:rsidP="00057700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Туркеш Јелена                          20                        37                                     6                         </w:t>
      </w:r>
    </w:p>
    <w:p w:rsidR="009950C6" w:rsidRDefault="009950C6" w:rsidP="000A0C30">
      <w:pPr>
        <w:pStyle w:val="ListParagraph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9950C6" w:rsidRDefault="009950C6" w:rsidP="00057700">
      <w:pPr>
        <w:ind w:left="360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Радови семогу погледати  у четвртак 7. септембра 2017.године  у 11  часова. Упис оцјена је одмах послије тога.</w:t>
      </w:r>
    </w:p>
    <w:p w:rsidR="009950C6" w:rsidRDefault="009950C6" w:rsidP="00057700">
      <w:pPr>
        <w:ind w:left="360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9950C6" w:rsidRPr="00502070" w:rsidRDefault="009950C6" w:rsidP="00057700">
      <w:pPr>
        <w:ind w:left="360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У Бањој Луци,  6. септембра 2017. године                               др Милан Јањић, ред. п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BA"/>
        </w:rPr>
        <w:t xml:space="preserve">роф. </w:t>
      </w:r>
    </w:p>
    <w:sectPr w:rsidR="009950C6" w:rsidRPr="00502070" w:rsidSect="00147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66E5"/>
    <w:multiLevelType w:val="hybridMultilevel"/>
    <w:tmpl w:val="68BA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4D5441"/>
    <w:multiLevelType w:val="hybridMultilevel"/>
    <w:tmpl w:val="31BEC6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AAD07C5"/>
    <w:multiLevelType w:val="hybridMultilevel"/>
    <w:tmpl w:val="68C48086"/>
    <w:lvl w:ilvl="0" w:tplc="040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>
    <w:nsid w:val="1B497758"/>
    <w:multiLevelType w:val="hybridMultilevel"/>
    <w:tmpl w:val="890883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F52779B"/>
    <w:multiLevelType w:val="hybridMultilevel"/>
    <w:tmpl w:val="4A6EF55E"/>
    <w:lvl w:ilvl="0" w:tplc="79F2CE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0F40861"/>
    <w:multiLevelType w:val="hybridMultilevel"/>
    <w:tmpl w:val="1F542C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4356C0"/>
    <w:multiLevelType w:val="hybridMultilevel"/>
    <w:tmpl w:val="E014E9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2070"/>
    <w:rsid w:val="000302CA"/>
    <w:rsid w:val="00057700"/>
    <w:rsid w:val="00077B8E"/>
    <w:rsid w:val="000A0C30"/>
    <w:rsid w:val="00147D3F"/>
    <w:rsid w:val="001A1C2E"/>
    <w:rsid w:val="001B170D"/>
    <w:rsid w:val="002042F4"/>
    <w:rsid w:val="002942E3"/>
    <w:rsid w:val="002E7CAB"/>
    <w:rsid w:val="003D169F"/>
    <w:rsid w:val="004B40F3"/>
    <w:rsid w:val="004C22B8"/>
    <w:rsid w:val="004D1290"/>
    <w:rsid w:val="00502070"/>
    <w:rsid w:val="00513344"/>
    <w:rsid w:val="0051786A"/>
    <w:rsid w:val="00622F47"/>
    <w:rsid w:val="006852F9"/>
    <w:rsid w:val="0074327B"/>
    <w:rsid w:val="0078013F"/>
    <w:rsid w:val="00812F46"/>
    <w:rsid w:val="00865FD8"/>
    <w:rsid w:val="008E3BA8"/>
    <w:rsid w:val="009950C6"/>
    <w:rsid w:val="00AD26E9"/>
    <w:rsid w:val="00C85930"/>
    <w:rsid w:val="00D03ABF"/>
    <w:rsid w:val="00D13726"/>
    <w:rsid w:val="00D43AD5"/>
    <w:rsid w:val="00DA59CD"/>
    <w:rsid w:val="00E520D8"/>
    <w:rsid w:val="00E85F20"/>
    <w:rsid w:val="00ED0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D3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020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154</Words>
  <Characters>882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Резултати усмених испита од 27</dc:title>
  <dc:subject/>
  <dc:creator>User</dc:creator>
  <cp:keywords/>
  <dc:description/>
  <cp:lastModifiedBy>1</cp:lastModifiedBy>
  <cp:revision>2</cp:revision>
  <dcterms:created xsi:type="dcterms:W3CDTF">2017-09-06T07:58:00Z</dcterms:created>
  <dcterms:modified xsi:type="dcterms:W3CDTF">2017-09-06T07:58:00Z</dcterms:modified>
</cp:coreProperties>
</file>