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9C" w:rsidRDefault="00F8349C" w:rsidP="00E506BD">
      <w:pPr>
        <w:jc w:val="center"/>
      </w:pPr>
      <w:r>
        <w:t xml:space="preserve">Линеарна алгебра 1 </w:t>
      </w:r>
    </w:p>
    <w:p w:rsidR="00F8349C" w:rsidRDefault="00F8349C" w:rsidP="00E506BD">
      <w:pPr>
        <w:jc w:val="center"/>
      </w:pPr>
      <w:r>
        <w:t>1. 9. 2017.</w:t>
      </w:r>
    </w:p>
    <w:p w:rsidR="00F8349C" w:rsidRDefault="00F8349C" w:rsidP="00E506BD">
      <w:pPr>
        <w:jc w:val="center"/>
      </w:pP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Светислава Сикимић</w:t>
      </w:r>
      <w:r>
        <w:tab/>
      </w:r>
      <w:r>
        <w:tab/>
        <w:t>12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Дарио Зец</w:t>
      </w:r>
      <w:r>
        <w:tab/>
      </w:r>
      <w:r>
        <w:tab/>
      </w:r>
      <w:r>
        <w:tab/>
        <w:t>6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Татјана Јовановић</w:t>
      </w:r>
      <w:r>
        <w:tab/>
      </w:r>
      <w:r>
        <w:tab/>
        <w:t>12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Никомлина Смиљанић</w:t>
      </w:r>
      <w:r>
        <w:tab/>
        <w:t>18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Реља Зељаја</w:t>
      </w:r>
      <w:r>
        <w:tab/>
      </w:r>
      <w:r>
        <w:tab/>
      </w:r>
      <w:r>
        <w:tab/>
        <w:t>9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Давид Милетић</w:t>
      </w:r>
      <w:r>
        <w:tab/>
      </w:r>
      <w:r>
        <w:tab/>
        <w:t>18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Сања Шиљак</w:t>
      </w:r>
      <w:r>
        <w:tab/>
      </w:r>
      <w:r>
        <w:tab/>
      </w:r>
      <w:r>
        <w:tab/>
        <w:t>7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Бојана Штрбац</w:t>
      </w:r>
      <w:r>
        <w:tab/>
      </w:r>
      <w:r>
        <w:tab/>
      </w:r>
      <w:r>
        <w:tab/>
        <w:t>12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Милош Рашовић</w:t>
      </w:r>
      <w:r>
        <w:tab/>
      </w:r>
      <w:r>
        <w:tab/>
        <w:t>6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Смиљана Ђукић</w:t>
      </w:r>
      <w:r>
        <w:tab/>
      </w:r>
      <w:r>
        <w:tab/>
        <w:t>12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Мирјана Шмитран</w:t>
      </w:r>
      <w:r>
        <w:tab/>
      </w:r>
      <w:r>
        <w:tab/>
        <w:t>0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Дејан Бијелић</w:t>
      </w:r>
      <w:r>
        <w:tab/>
      </w:r>
      <w:r>
        <w:tab/>
      </w:r>
      <w:r>
        <w:tab/>
        <w:t>24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Милица Николић</w:t>
      </w:r>
      <w:r>
        <w:tab/>
      </w:r>
      <w:r>
        <w:tab/>
        <w:t>7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Жељка Шиљеговић</w:t>
      </w:r>
      <w:r>
        <w:tab/>
      </w:r>
      <w:r>
        <w:tab/>
        <w:t>18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Александра Илић</w:t>
      </w:r>
      <w:r>
        <w:tab/>
      </w:r>
      <w:r>
        <w:tab/>
        <w:t>7</w:t>
      </w:r>
    </w:p>
    <w:p w:rsidR="00F8349C" w:rsidRDefault="00F8349C" w:rsidP="00E506BD">
      <w:pPr>
        <w:pStyle w:val="ListParagraph"/>
        <w:numPr>
          <w:ilvl w:val="0"/>
          <w:numId w:val="5"/>
        </w:numPr>
        <w:jc w:val="center"/>
      </w:pPr>
      <w:r>
        <w:t>Сања Грмаш</w:t>
      </w:r>
      <w:r>
        <w:tab/>
      </w:r>
      <w:r>
        <w:tab/>
      </w:r>
      <w:r>
        <w:tab/>
        <w:t>7</w:t>
      </w:r>
    </w:p>
    <w:p w:rsidR="00F8349C" w:rsidRDefault="00F8349C" w:rsidP="00E506BD">
      <w:pPr>
        <w:jc w:val="center"/>
      </w:pPr>
    </w:p>
    <w:p w:rsidR="00F8349C" w:rsidRDefault="00F8349C" w:rsidP="00E506BD">
      <w:r>
        <w:t xml:space="preserve">Интегрално нико није положио. </w:t>
      </w:r>
    </w:p>
    <w:p w:rsidR="00F8349C" w:rsidRDefault="00F8349C">
      <w:pPr>
        <w:ind w:left="2148" w:firstLine="1392"/>
        <w:jc w:val="center"/>
      </w:pPr>
    </w:p>
    <w:sectPr w:rsidR="00F8349C" w:rsidSect="00E12B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0D2"/>
    <w:multiLevelType w:val="hybridMultilevel"/>
    <w:tmpl w:val="06541F80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F7968"/>
    <w:multiLevelType w:val="hybridMultilevel"/>
    <w:tmpl w:val="0BE23960"/>
    <w:lvl w:ilvl="0" w:tplc="3FE00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095D8C"/>
    <w:multiLevelType w:val="hybridMultilevel"/>
    <w:tmpl w:val="234A2E18"/>
    <w:lvl w:ilvl="0" w:tplc="764CDC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E995DCE"/>
    <w:multiLevelType w:val="hybridMultilevel"/>
    <w:tmpl w:val="C4FEF1A4"/>
    <w:lvl w:ilvl="0" w:tplc="6F406854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4">
    <w:nsid w:val="79021659"/>
    <w:multiLevelType w:val="hybridMultilevel"/>
    <w:tmpl w:val="4CEEA1EE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6BD"/>
    <w:rsid w:val="000A16F7"/>
    <w:rsid w:val="00777C52"/>
    <w:rsid w:val="00AF14D6"/>
    <w:rsid w:val="00E12B1E"/>
    <w:rsid w:val="00E506BD"/>
    <w:rsid w:val="00F8349C"/>
    <w:rsid w:val="00F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1E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0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Линеарна алгебра 1 </dc:title>
  <dc:subject/>
  <dc:creator>PC062</dc:creator>
  <cp:keywords/>
  <dc:description/>
  <cp:lastModifiedBy>1</cp:lastModifiedBy>
  <cp:revision>2</cp:revision>
  <dcterms:created xsi:type="dcterms:W3CDTF">2017-09-06T07:17:00Z</dcterms:created>
  <dcterms:modified xsi:type="dcterms:W3CDTF">2017-09-06T07:17:00Z</dcterms:modified>
</cp:coreProperties>
</file>