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96" w:rsidRDefault="000E4296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Резултати усмених испита од </w:t>
      </w:r>
      <w:r w:rsidRPr="00C117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4516">
        <w:rPr>
          <w:rFonts w:ascii="Times New Roman" w:hAnsi="Times New Roman"/>
          <w:sz w:val="24"/>
          <w:szCs w:val="24"/>
          <w:lang w:val="ru-RU"/>
        </w:rPr>
        <w:t>2</w:t>
      </w:r>
      <w:r w:rsidRPr="00E27EF0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Pr="00C94AF5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sr-Cyrl-BA"/>
        </w:rPr>
        <w:t>. 2017. године</w:t>
      </w:r>
    </w:p>
    <w:p w:rsidR="000E4296" w:rsidRDefault="000E4296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0E4296" w:rsidRDefault="000E4296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Основи математике </w:t>
      </w:r>
    </w:p>
    <w:p w:rsidR="000E4296" w:rsidRDefault="000E4296" w:rsidP="00AB4EE2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презиме и име      поени на усменом    укупно                      закључна оцјена</w:t>
      </w:r>
    </w:p>
    <w:p w:rsidR="000E4296" w:rsidRPr="008B3CDF" w:rsidRDefault="000E4296" w:rsidP="00AB4EE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1. Штрбац  Бојана                 16                      52                                     6</w:t>
      </w:r>
    </w:p>
    <w:p w:rsidR="000E4296" w:rsidRDefault="000E4296" w:rsidP="00AB4EE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B3CDF">
        <w:rPr>
          <w:rFonts w:ascii="Times New Roman" w:hAnsi="Times New Roman"/>
          <w:sz w:val="24"/>
          <w:szCs w:val="24"/>
          <w:lang w:val="ru-RU"/>
        </w:rPr>
        <w:t xml:space="preserve">                   2. </w:t>
      </w:r>
      <w:r>
        <w:rPr>
          <w:rFonts w:ascii="Times New Roman" w:hAnsi="Times New Roman"/>
          <w:sz w:val="24"/>
          <w:szCs w:val="24"/>
          <w:lang w:val="ru-RU"/>
        </w:rPr>
        <w:t xml:space="preserve"> Кузмановић Драгана      16                  </w:t>
      </w:r>
      <w:r w:rsidRPr="008B3CD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54                                    6</w:t>
      </w:r>
    </w:p>
    <w:p w:rsidR="000E4296" w:rsidRPr="008B3CDF" w:rsidRDefault="000E4296" w:rsidP="00AB4EE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3.  Александра Илић            16                       53                                    6                                                                   </w:t>
      </w:r>
    </w:p>
    <w:p w:rsidR="000E4296" w:rsidRDefault="000E4296" w:rsidP="00AB4EE2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2 </w:t>
      </w:r>
    </w:p>
    <w:p w:rsidR="000E4296" w:rsidRDefault="000E4296" w:rsidP="00AB4EE2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презиме и име      поени на усменом    укупно                      закључна оцјена</w:t>
      </w:r>
    </w:p>
    <w:p w:rsidR="000E4296" w:rsidRDefault="000E4296" w:rsidP="00AB4EE2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1. Бањац  Рада                      16                      68                                       6</w:t>
      </w:r>
    </w:p>
    <w:p w:rsidR="000E4296" w:rsidRDefault="000E4296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</w:t>
      </w:r>
    </w:p>
    <w:p w:rsidR="000E4296" w:rsidRDefault="000E4296" w:rsidP="002042F4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презиме и име      поени на усменом    укупно                      закључна оцјена</w:t>
      </w: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BA"/>
        </w:rPr>
      </w:pPr>
      <w:r w:rsidRPr="000F4864">
        <w:rPr>
          <w:rFonts w:ascii="Times New Roman" w:hAnsi="Times New Roman"/>
          <w:sz w:val="24"/>
          <w:szCs w:val="24"/>
          <w:lang w:val="sr-Cyrl-BA"/>
        </w:rPr>
        <w:t xml:space="preserve">                     1. </w:t>
      </w:r>
      <w:r>
        <w:rPr>
          <w:rFonts w:ascii="Times New Roman" w:hAnsi="Times New Roman"/>
          <w:sz w:val="24"/>
          <w:szCs w:val="24"/>
          <w:lang w:val="sr-Cyrl-BA"/>
        </w:rPr>
        <w:t xml:space="preserve"> Шиљеговић     Жељка       20                  65                                           7  </w:t>
      </w: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2.  Бојић Маја                           16                 65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2. Грмаш Сања                       16                  61                                            6</w:t>
      </w: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Елементарна теорија бројева</w:t>
      </w: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1. Максомовић      Соња        25                   79                                          8                          </w:t>
      </w: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1. Калајџић Огњен                 16                   54                                           6</w:t>
      </w: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2.  Новка Бабић                      16                   55                                           6 </w:t>
      </w: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3.   Шипка Маја                      16                   56                                          6</w:t>
      </w:r>
    </w:p>
    <w:p w:rsidR="000E4296" w:rsidRDefault="000E4296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4. Гелић Невена                     16                   54                                          6                              </w:t>
      </w:r>
    </w:p>
    <w:p w:rsidR="000E4296" w:rsidRDefault="000E4296" w:rsidP="000D255A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Алгебра</w:t>
      </w:r>
    </w:p>
    <w:p w:rsidR="000E4296" w:rsidRDefault="000E4296" w:rsidP="00416ABD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Лукић Жељана                  16                   53                                           6</w:t>
      </w:r>
    </w:p>
    <w:p w:rsidR="000E4296" w:rsidRDefault="000E4296" w:rsidP="000D255A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Кесер Маја                          16                   51                                           6</w:t>
      </w:r>
    </w:p>
    <w:p w:rsidR="000E4296" w:rsidRDefault="000E4296" w:rsidP="00115122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E4296" w:rsidRDefault="000E4296" w:rsidP="00115122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Радови се</w:t>
      </w:r>
      <w:r w:rsidRPr="00C117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могу погледати  у сриједз  4. </w:t>
      </w:r>
      <w:r>
        <w:rPr>
          <w:rFonts w:ascii="Times New Roman" w:hAnsi="Times New Roman"/>
          <w:sz w:val="24"/>
          <w:szCs w:val="24"/>
          <w:lang w:val="sr-Cyrl-CS"/>
        </w:rPr>
        <w:t xml:space="preserve"> октобра </w:t>
      </w:r>
      <w:r>
        <w:rPr>
          <w:rFonts w:ascii="Times New Roman" w:hAnsi="Times New Roman"/>
          <w:sz w:val="24"/>
          <w:szCs w:val="24"/>
          <w:lang w:val="sr-Cyrl-BA"/>
        </w:rPr>
        <w:t>2017. године  у 10  часова. Упис оцјена је одмах послије тога.</w:t>
      </w:r>
    </w:p>
    <w:p w:rsidR="000E4296" w:rsidRPr="00502070" w:rsidRDefault="000E4296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Бањој Луци,  4. октобра 2017. године                       др Милан Јањић, ред. п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BA"/>
        </w:rPr>
        <w:t xml:space="preserve">роф. </w:t>
      </w:r>
    </w:p>
    <w:sectPr w:rsidR="000E4296" w:rsidRPr="00502070" w:rsidSect="0014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D5441"/>
    <w:multiLevelType w:val="hybridMultilevel"/>
    <w:tmpl w:val="31BEC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62FF6"/>
    <w:multiLevelType w:val="hybridMultilevel"/>
    <w:tmpl w:val="592C6D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784D48"/>
    <w:multiLevelType w:val="hybridMultilevel"/>
    <w:tmpl w:val="58A06622"/>
    <w:lvl w:ilvl="0" w:tplc="8CB2012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973FF0"/>
    <w:multiLevelType w:val="hybridMultilevel"/>
    <w:tmpl w:val="442E06EA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8C723B"/>
    <w:multiLevelType w:val="hybridMultilevel"/>
    <w:tmpl w:val="43F21FA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57700"/>
    <w:rsid w:val="00077B8E"/>
    <w:rsid w:val="000A0C30"/>
    <w:rsid w:val="000C004B"/>
    <w:rsid w:val="000D255A"/>
    <w:rsid w:val="000E4296"/>
    <w:rsid w:val="000E5BB2"/>
    <w:rsid w:val="000F4864"/>
    <w:rsid w:val="001040E1"/>
    <w:rsid w:val="00115122"/>
    <w:rsid w:val="00147D3F"/>
    <w:rsid w:val="001B170D"/>
    <w:rsid w:val="002042F4"/>
    <w:rsid w:val="00226449"/>
    <w:rsid w:val="002421CC"/>
    <w:rsid w:val="00242AEE"/>
    <w:rsid w:val="002558C5"/>
    <w:rsid w:val="002942E3"/>
    <w:rsid w:val="002E7CAB"/>
    <w:rsid w:val="002F7EE2"/>
    <w:rsid w:val="003070DE"/>
    <w:rsid w:val="003165D7"/>
    <w:rsid w:val="00334C1D"/>
    <w:rsid w:val="003C53CB"/>
    <w:rsid w:val="003C78AB"/>
    <w:rsid w:val="003D169F"/>
    <w:rsid w:val="00416ABD"/>
    <w:rsid w:val="00433EEA"/>
    <w:rsid w:val="004B40F3"/>
    <w:rsid w:val="004C22B8"/>
    <w:rsid w:val="004D1290"/>
    <w:rsid w:val="004F7DD2"/>
    <w:rsid w:val="00502070"/>
    <w:rsid w:val="00513344"/>
    <w:rsid w:val="00596391"/>
    <w:rsid w:val="005D5561"/>
    <w:rsid w:val="00606EEF"/>
    <w:rsid w:val="0063088F"/>
    <w:rsid w:val="0065134B"/>
    <w:rsid w:val="006852F9"/>
    <w:rsid w:val="006D321D"/>
    <w:rsid w:val="00713FB1"/>
    <w:rsid w:val="0074327B"/>
    <w:rsid w:val="0078013F"/>
    <w:rsid w:val="00812F46"/>
    <w:rsid w:val="00825AEB"/>
    <w:rsid w:val="00865FD8"/>
    <w:rsid w:val="00883F05"/>
    <w:rsid w:val="00885B96"/>
    <w:rsid w:val="008B3CDF"/>
    <w:rsid w:val="008C71C8"/>
    <w:rsid w:val="00977324"/>
    <w:rsid w:val="00A257D8"/>
    <w:rsid w:val="00A9714E"/>
    <w:rsid w:val="00AB4EE2"/>
    <w:rsid w:val="00B118A8"/>
    <w:rsid w:val="00C11766"/>
    <w:rsid w:val="00C85930"/>
    <w:rsid w:val="00C94AF5"/>
    <w:rsid w:val="00C94D32"/>
    <w:rsid w:val="00CE040A"/>
    <w:rsid w:val="00D03ABF"/>
    <w:rsid w:val="00D362E7"/>
    <w:rsid w:val="00D43AD5"/>
    <w:rsid w:val="00DA0B76"/>
    <w:rsid w:val="00E27EF0"/>
    <w:rsid w:val="00E503D8"/>
    <w:rsid w:val="00E520D8"/>
    <w:rsid w:val="00E75796"/>
    <w:rsid w:val="00E85F20"/>
    <w:rsid w:val="00EC0D89"/>
    <w:rsid w:val="00ED0AAF"/>
    <w:rsid w:val="00F033A1"/>
    <w:rsid w:val="00F30B01"/>
    <w:rsid w:val="00FF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370</Words>
  <Characters>2112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27</dc:title>
  <dc:subject/>
  <dc:creator>User</dc:creator>
  <cp:keywords/>
  <dc:description/>
  <cp:lastModifiedBy>1</cp:lastModifiedBy>
  <cp:revision>2</cp:revision>
  <dcterms:created xsi:type="dcterms:W3CDTF">2017-10-04T06:49:00Z</dcterms:created>
  <dcterms:modified xsi:type="dcterms:W3CDTF">2017-10-04T06:49:00Z</dcterms:modified>
</cp:coreProperties>
</file>