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6D" w:rsidRDefault="00B72A6D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Резултати усмених испита од </w:t>
      </w:r>
      <w:r w:rsidRPr="00C1147C">
        <w:rPr>
          <w:rFonts w:ascii="Times New Roman" w:hAnsi="Times New Roman"/>
          <w:sz w:val="24"/>
          <w:szCs w:val="24"/>
          <w:lang w:val="ru-RU"/>
        </w:rPr>
        <w:t>1</w:t>
      </w:r>
      <w:r w:rsidRPr="00F8404B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Pr="00F8404B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sr-Cyrl-BA"/>
        </w:rPr>
        <w:t>. 201</w:t>
      </w:r>
      <w:r w:rsidRPr="004E4B4A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sr-Cyrl-BA"/>
        </w:rPr>
        <w:t>. године</w:t>
      </w:r>
    </w:p>
    <w:p w:rsidR="00B72A6D" w:rsidRDefault="00B72A6D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Елементарна теорија бројева</w:t>
      </w:r>
    </w:p>
    <w:p w:rsidR="00B72A6D" w:rsidRPr="00502070" w:rsidRDefault="00B72A6D" w:rsidP="0050207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Име и презиме             поени на усменом   поени укупно              закључна оцјена </w:t>
      </w:r>
    </w:p>
    <w:p w:rsidR="00B72A6D" w:rsidRDefault="00B72A6D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B72A6D" w:rsidRDefault="00B72A6D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Зељаја Реља</w:t>
      </w: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       25                    61                                      7</w:t>
      </w:r>
    </w:p>
    <w:p w:rsidR="00B72A6D" w:rsidRDefault="00B72A6D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Јовановић Татјана                      17                    51                                      6</w:t>
      </w:r>
    </w:p>
    <w:p w:rsidR="00B72A6D" w:rsidRDefault="00B72A6D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Шкундрић Јована                       20                    62                                     7</w:t>
      </w:r>
    </w:p>
    <w:p w:rsidR="00B72A6D" w:rsidRDefault="00B72A6D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Давидовић Јелена                       16                    65                                     7 </w:t>
      </w:r>
    </w:p>
    <w:p w:rsidR="00B72A6D" w:rsidRDefault="00B72A6D" w:rsidP="0005770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B72A6D" w:rsidRDefault="00B72A6D" w:rsidP="0005770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B72A6D" w:rsidRDefault="00B72A6D" w:rsidP="0005770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1 </w:t>
      </w:r>
    </w:p>
    <w:p w:rsidR="00B72A6D" w:rsidRDefault="00B72A6D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1. Радић Милисавко              16                              75                                   8</w:t>
      </w:r>
    </w:p>
    <w:p w:rsidR="00B72A6D" w:rsidRDefault="00B72A6D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2. Лукановић Јелена              16                              54                                   6</w:t>
      </w:r>
    </w:p>
    <w:p w:rsidR="00B72A6D" w:rsidRDefault="00B72A6D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3. Глишић Сандра                  18                              66                                  7</w:t>
      </w:r>
    </w:p>
    <w:p w:rsidR="00B72A6D" w:rsidRDefault="00B72A6D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4. Лазић Ивана                       22                               72                                 8</w:t>
      </w:r>
    </w:p>
    <w:p w:rsidR="00B72A6D" w:rsidRDefault="00B72A6D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5. Савић Анђела                     22                               63                                 7</w:t>
      </w:r>
    </w:p>
    <w:p w:rsidR="00B72A6D" w:rsidRDefault="00B72A6D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6. Сикимић Станиславка       23                               62                                 7   </w:t>
      </w:r>
    </w:p>
    <w:p w:rsidR="00B72A6D" w:rsidRDefault="00B72A6D" w:rsidP="000A0C30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Алгебра </w:t>
      </w:r>
    </w:p>
    <w:p w:rsidR="00B72A6D" w:rsidRDefault="00B72A6D" w:rsidP="000A0C30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B72A6D" w:rsidRDefault="00B72A6D" w:rsidP="000A0C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Јојић Дајана                    28                           81                                      9</w:t>
      </w:r>
    </w:p>
    <w:p w:rsidR="00B72A6D" w:rsidRDefault="00B72A6D" w:rsidP="000A0C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Кузман Милица             20                            64                                     7  </w:t>
      </w:r>
    </w:p>
    <w:p w:rsidR="00B72A6D" w:rsidRDefault="00B72A6D" w:rsidP="00E00C4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</w:t>
      </w:r>
    </w:p>
    <w:p w:rsidR="00B72A6D" w:rsidRDefault="00B72A6D" w:rsidP="00E00C49">
      <w:pPr>
        <w:ind w:left="36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Теорија бројева</w:t>
      </w:r>
    </w:p>
    <w:p w:rsidR="00B72A6D" w:rsidRDefault="00B72A6D" w:rsidP="00E00C49">
      <w:pPr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1. Давидовић Јелена                  16                              65                                   7</w:t>
      </w:r>
    </w:p>
    <w:p w:rsidR="00B72A6D" w:rsidRDefault="00B72A6D" w:rsidP="00E00C49">
      <w:pPr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2. Шкундрић Јована                  20                              62                                    7</w:t>
      </w:r>
    </w:p>
    <w:p w:rsidR="00B72A6D" w:rsidRDefault="00B72A6D" w:rsidP="00E00C49">
      <w:pPr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3. Јовановић Татјана                 17                               51                                    6</w:t>
      </w:r>
    </w:p>
    <w:p w:rsidR="00B72A6D" w:rsidRDefault="00B72A6D" w:rsidP="00E00C49">
      <w:pPr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3. Зељаја Реља                          25                                 61                                   7    </w:t>
      </w:r>
    </w:p>
    <w:p w:rsidR="00B72A6D" w:rsidRPr="00E00C49" w:rsidRDefault="00B72A6D" w:rsidP="00E00C49">
      <w:pPr>
        <w:ind w:left="36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72A6D" w:rsidRDefault="00B72A6D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B72A6D" w:rsidRDefault="00B72A6D" w:rsidP="00057700">
      <w:pPr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Упис оцјена и евентуалне рекламације обавиће се  крајем аугуста 2018. године </w:t>
      </w:r>
    </w:p>
    <w:p w:rsidR="00B72A6D" w:rsidRDefault="00B72A6D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Бањој Луци, 16. 7. 2018.                                                       др Милан Јањић, ред. проф. </w:t>
      </w:r>
    </w:p>
    <w:sectPr w:rsidR="00B72A6D" w:rsidSect="0090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E5"/>
    <w:multiLevelType w:val="hybridMultilevel"/>
    <w:tmpl w:val="68BA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D07C5"/>
    <w:multiLevelType w:val="hybridMultilevel"/>
    <w:tmpl w:val="68C4808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B497758"/>
    <w:multiLevelType w:val="hybridMultilevel"/>
    <w:tmpl w:val="890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52779B"/>
    <w:multiLevelType w:val="hybridMultilevel"/>
    <w:tmpl w:val="9EE8A1DC"/>
    <w:lvl w:ilvl="0" w:tplc="79F2CE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F40861"/>
    <w:multiLevelType w:val="hybridMultilevel"/>
    <w:tmpl w:val="1F54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4356C0"/>
    <w:multiLevelType w:val="hybridMultilevel"/>
    <w:tmpl w:val="E014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13A59"/>
    <w:multiLevelType w:val="hybridMultilevel"/>
    <w:tmpl w:val="6706E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70"/>
    <w:rsid w:val="00021D57"/>
    <w:rsid w:val="00057700"/>
    <w:rsid w:val="000A0C30"/>
    <w:rsid w:val="001B170D"/>
    <w:rsid w:val="00265887"/>
    <w:rsid w:val="002A5B3E"/>
    <w:rsid w:val="002D730F"/>
    <w:rsid w:val="002F1D8E"/>
    <w:rsid w:val="00365FED"/>
    <w:rsid w:val="003E75DF"/>
    <w:rsid w:val="004177C7"/>
    <w:rsid w:val="004450E4"/>
    <w:rsid w:val="00467AE0"/>
    <w:rsid w:val="004B40F3"/>
    <w:rsid w:val="004D1290"/>
    <w:rsid w:val="004E4B4A"/>
    <w:rsid w:val="00502070"/>
    <w:rsid w:val="00513344"/>
    <w:rsid w:val="005232FC"/>
    <w:rsid w:val="00637063"/>
    <w:rsid w:val="007E30F0"/>
    <w:rsid w:val="00801A0C"/>
    <w:rsid w:val="0090145C"/>
    <w:rsid w:val="00967C8C"/>
    <w:rsid w:val="0098313C"/>
    <w:rsid w:val="00A31B0F"/>
    <w:rsid w:val="00A75860"/>
    <w:rsid w:val="00B72A6D"/>
    <w:rsid w:val="00C1147C"/>
    <w:rsid w:val="00C2143B"/>
    <w:rsid w:val="00C85930"/>
    <w:rsid w:val="00CB20B9"/>
    <w:rsid w:val="00CC67C6"/>
    <w:rsid w:val="00E00C49"/>
    <w:rsid w:val="00E43468"/>
    <w:rsid w:val="00E77364"/>
    <w:rsid w:val="00E90F80"/>
    <w:rsid w:val="00F8404B"/>
    <w:rsid w:val="00FD5016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5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312</Words>
  <Characters>1780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усмених испита од 27</dc:title>
  <dc:subject/>
  <dc:creator>User</dc:creator>
  <cp:keywords/>
  <dc:description/>
  <cp:lastModifiedBy>1</cp:lastModifiedBy>
  <cp:revision>4</cp:revision>
  <dcterms:created xsi:type="dcterms:W3CDTF">2018-07-16T10:59:00Z</dcterms:created>
  <dcterms:modified xsi:type="dcterms:W3CDTF">2018-07-16T11:03:00Z</dcterms:modified>
</cp:coreProperties>
</file>