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AE" w:rsidRDefault="00F544AE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 </w:t>
      </w:r>
      <w:r w:rsidRPr="006C3219">
        <w:rPr>
          <w:rFonts w:ascii="Times New Roman" w:hAnsi="Times New Roman"/>
          <w:sz w:val="24"/>
          <w:szCs w:val="24"/>
          <w:lang w:val="ru-RU"/>
        </w:rPr>
        <w:t>2</w:t>
      </w:r>
      <w:r w:rsidRPr="00954ADC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 9. 2018. године</w:t>
      </w:r>
    </w:p>
    <w:p w:rsidR="00F544AE" w:rsidRDefault="00F544AE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F544AE" w:rsidRPr="00502070" w:rsidRDefault="00F544AE" w:rsidP="0050207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Презиме и име             поени на усменом   поени укупно              закључна оцјена </w:t>
      </w:r>
    </w:p>
    <w:p w:rsidR="00F544AE" w:rsidRDefault="00F544AE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40F3">
      <w:pPr>
        <w:ind w:left="36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 </w:t>
      </w:r>
    </w:p>
    <w:p w:rsidR="00F544AE" w:rsidRDefault="00F544AE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Цетић Анђела      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          21                            51                                  6</w:t>
      </w:r>
    </w:p>
    <w:p w:rsidR="00F544AE" w:rsidRDefault="00F544AE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Панић Дајана                           18                            62                                  7</w:t>
      </w:r>
    </w:p>
    <w:p w:rsidR="00F544AE" w:rsidRDefault="00F544AE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Ђукић Смиљана                      20                            54                                  6</w:t>
      </w:r>
    </w:p>
    <w:p w:rsidR="00F544AE" w:rsidRDefault="00F544AE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Хаирић лејла                            23                            85                                  9</w:t>
      </w:r>
    </w:p>
    <w:p w:rsidR="00F544AE" w:rsidRDefault="00F544AE" w:rsidP="004B246B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246B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246B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2 </w:t>
      </w:r>
    </w:p>
    <w:p w:rsidR="00F544AE" w:rsidRDefault="00F544AE" w:rsidP="004B246B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246B">
      <w:pPr>
        <w:pStyle w:val="ListParagrap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1. Вујановић Јелена                 18                           53                                  6</w:t>
      </w:r>
    </w:p>
    <w:p w:rsidR="00F544AE" w:rsidRDefault="00F544AE" w:rsidP="004B246B">
      <w:pPr>
        <w:pStyle w:val="ListParagraph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246B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F544AE" w:rsidRDefault="00F544AE" w:rsidP="004B246B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F544AE" w:rsidRDefault="00F544AE" w:rsidP="004B246B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1. Шкрбић Марко                     16                           51                                  6 </w:t>
      </w:r>
    </w:p>
    <w:p w:rsidR="00F544AE" w:rsidRDefault="00F544AE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Напомена: Жарко Остојић треба да се јави предметном наставнику.</w:t>
      </w:r>
    </w:p>
    <w:p w:rsidR="00F544AE" w:rsidRDefault="00F544AE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 могу погледати у уторак 2. 10. 2018. године у 10 часова, када ће се обавити и упис оцјена.</w:t>
      </w:r>
    </w:p>
    <w:p w:rsidR="00F544AE" w:rsidRDefault="00F544AE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F544AE" w:rsidRPr="00502070" w:rsidRDefault="00F544AE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У Бањој Луци,  1. октобра 2018. године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     др Милан Јањић, ред. проф. </w:t>
      </w:r>
    </w:p>
    <w:sectPr w:rsidR="00F544AE" w:rsidRPr="00502070" w:rsidSect="0010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82888"/>
    <w:multiLevelType w:val="hybridMultilevel"/>
    <w:tmpl w:val="370A021E"/>
    <w:lvl w:ilvl="0" w:tplc="040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F2086"/>
    <w:multiLevelType w:val="hybridMultilevel"/>
    <w:tmpl w:val="E34A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6214F"/>
    <w:rsid w:val="000954D9"/>
    <w:rsid w:val="00096D5C"/>
    <w:rsid w:val="000A0C30"/>
    <w:rsid w:val="0010678E"/>
    <w:rsid w:val="001B170D"/>
    <w:rsid w:val="001C3D15"/>
    <w:rsid w:val="001D7CE2"/>
    <w:rsid w:val="00335923"/>
    <w:rsid w:val="003D68D8"/>
    <w:rsid w:val="003F1C2D"/>
    <w:rsid w:val="004B246B"/>
    <w:rsid w:val="004B40F3"/>
    <w:rsid w:val="004D1290"/>
    <w:rsid w:val="00502070"/>
    <w:rsid w:val="00513344"/>
    <w:rsid w:val="006C3219"/>
    <w:rsid w:val="008C5831"/>
    <w:rsid w:val="008E5789"/>
    <w:rsid w:val="00954ADC"/>
    <w:rsid w:val="009B3252"/>
    <w:rsid w:val="00A87FCF"/>
    <w:rsid w:val="00AF0FD2"/>
    <w:rsid w:val="00B73E07"/>
    <w:rsid w:val="00BC0760"/>
    <w:rsid w:val="00BC7CB2"/>
    <w:rsid w:val="00C85930"/>
    <w:rsid w:val="00E31723"/>
    <w:rsid w:val="00ED67E3"/>
    <w:rsid w:val="00F35FFA"/>
    <w:rsid w:val="00F544AE"/>
    <w:rsid w:val="00F8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161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 4</dc:title>
  <dc:subject/>
  <dc:creator>User</dc:creator>
  <cp:keywords/>
  <dc:description/>
  <cp:lastModifiedBy>1</cp:lastModifiedBy>
  <cp:revision>3</cp:revision>
  <dcterms:created xsi:type="dcterms:W3CDTF">2018-10-01T07:56:00Z</dcterms:created>
  <dcterms:modified xsi:type="dcterms:W3CDTF">2018-10-01T07:56:00Z</dcterms:modified>
</cp:coreProperties>
</file>